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384" w14:textId="77777777" w:rsidR="001967EA" w:rsidRDefault="001967EA" w:rsidP="001967E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Figure 1.</w:t>
      </w:r>
    </w:p>
    <w:p w14:paraId="0365CD24" w14:textId="77777777" w:rsidR="001967EA" w:rsidRDefault="001967EA" w:rsidP="001967EA">
      <w:pPr>
        <w:rPr>
          <w:b/>
          <w:sz w:val="24"/>
          <w:szCs w:val="24"/>
        </w:rPr>
      </w:pPr>
      <w:r w:rsidRPr="007C027E">
        <w:rPr>
          <w:b/>
          <w:sz w:val="24"/>
          <w:szCs w:val="24"/>
        </w:rPr>
        <w:t>Age ranges and prevalence within the study population (N=151)</w:t>
      </w:r>
    </w:p>
    <w:p w14:paraId="737B9DEA" w14:textId="77777777" w:rsidR="001967EA" w:rsidRPr="007C027E" w:rsidRDefault="001967EA" w:rsidP="001967EA">
      <w:pPr>
        <w:rPr>
          <w:b/>
          <w:sz w:val="24"/>
          <w:szCs w:val="24"/>
        </w:rPr>
      </w:pPr>
    </w:p>
    <w:p w14:paraId="686610EB" w14:textId="77777777" w:rsidR="001967EA" w:rsidRDefault="001967EA" w:rsidP="001967EA">
      <w:pPr>
        <w:spacing w:line="480" w:lineRule="auto"/>
        <w:jc w:val="both"/>
        <w:rPr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2EA3EB67" wp14:editId="618A94B3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013387" w14:textId="77777777" w:rsidR="00207299" w:rsidRDefault="00207299" w:rsidP="00207299">
      <w:pPr>
        <w:rPr>
          <w:rFonts w:cstheme="minorHAnsi"/>
          <w:b/>
          <w:sz w:val="24"/>
          <w:szCs w:val="24"/>
        </w:rPr>
      </w:pPr>
    </w:p>
    <w:p w14:paraId="36479766" w14:textId="77777777" w:rsidR="00CB6146" w:rsidRDefault="00CB6146"/>
    <w:sectPr w:rsidR="00CB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D6"/>
    <w:rsid w:val="00002CDD"/>
    <w:rsid w:val="00003213"/>
    <w:rsid w:val="00003472"/>
    <w:rsid w:val="0000772F"/>
    <w:rsid w:val="00016C56"/>
    <w:rsid w:val="000261FF"/>
    <w:rsid w:val="00031740"/>
    <w:rsid w:val="00042531"/>
    <w:rsid w:val="00044627"/>
    <w:rsid w:val="00044FAE"/>
    <w:rsid w:val="000661C2"/>
    <w:rsid w:val="00073566"/>
    <w:rsid w:val="00074B29"/>
    <w:rsid w:val="00077C55"/>
    <w:rsid w:val="0008568D"/>
    <w:rsid w:val="00097808"/>
    <w:rsid w:val="000A1EA1"/>
    <w:rsid w:val="000A426D"/>
    <w:rsid w:val="000A5E38"/>
    <w:rsid w:val="000A7141"/>
    <w:rsid w:val="000B4C26"/>
    <w:rsid w:val="000B4CE3"/>
    <w:rsid w:val="000C3F00"/>
    <w:rsid w:val="000C463F"/>
    <w:rsid w:val="000C7CF9"/>
    <w:rsid w:val="000D0FA9"/>
    <w:rsid w:val="000D2C29"/>
    <w:rsid w:val="00103EAC"/>
    <w:rsid w:val="00114BF6"/>
    <w:rsid w:val="00130A4F"/>
    <w:rsid w:val="001325DB"/>
    <w:rsid w:val="001465D9"/>
    <w:rsid w:val="001564C3"/>
    <w:rsid w:val="0017181F"/>
    <w:rsid w:val="00171D45"/>
    <w:rsid w:val="00176379"/>
    <w:rsid w:val="00176C33"/>
    <w:rsid w:val="0018212D"/>
    <w:rsid w:val="0018349F"/>
    <w:rsid w:val="00185DD0"/>
    <w:rsid w:val="00186E5A"/>
    <w:rsid w:val="00187149"/>
    <w:rsid w:val="00187A67"/>
    <w:rsid w:val="00194046"/>
    <w:rsid w:val="001967EA"/>
    <w:rsid w:val="001A23A7"/>
    <w:rsid w:val="001B4F67"/>
    <w:rsid w:val="001C5F68"/>
    <w:rsid w:val="001D34B9"/>
    <w:rsid w:val="0020134D"/>
    <w:rsid w:val="00204474"/>
    <w:rsid w:val="0020557B"/>
    <w:rsid w:val="00207299"/>
    <w:rsid w:val="00211775"/>
    <w:rsid w:val="002145B9"/>
    <w:rsid w:val="00222FFE"/>
    <w:rsid w:val="002233DF"/>
    <w:rsid w:val="002262A4"/>
    <w:rsid w:val="002355AB"/>
    <w:rsid w:val="00250766"/>
    <w:rsid w:val="00292D4F"/>
    <w:rsid w:val="00293466"/>
    <w:rsid w:val="002B4A6F"/>
    <w:rsid w:val="002C2871"/>
    <w:rsid w:val="002C414D"/>
    <w:rsid w:val="002D6987"/>
    <w:rsid w:val="002E0FBF"/>
    <w:rsid w:val="002F73E4"/>
    <w:rsid w:val="003023BB"/>
    <w:rsid w:val="00306637"/>
    <w:rsid w:val="0030739F"/>
    <w:rsid w:val="003205D0"/>
    <w:rsid w:val="0032746F"/>
    <w:rsid w:val="00333514"/>
    <w:rsid w:val="00355B63"/>
    <w:rsid w:val="00391986"/>
    <w:rsid w:val="003A54F9"/>
    <w:rsid w:val="003B30F5"/>
    <w:rsid w:val="003B5214"/>
    <w:rsid w:val="003C2E98"/>
    <w:rsid w:val="003F0210"/>
    <w:rsid w:val="003F1950"/>
    <w:rsid w:val="003F41C8"/>
    <w:rsid w:val="00400078"/>
    <w:rsid w:val="00404531"/>
    <w:rsid w:val="00406859"/>
    <w:rsid w:val="00407624"/>
    <w:rsid w:val="00412187"/>
    <w:rsid w:val="004216F1"/>
    <w:rsid w:val="004301E9"/>
    <w:rsid w:val="00436956"/>
    <w:rsid w:val="004441ED"/>
    <w:rsid w:val="00451947"/>
    <w:rsid w:val="00454F7A"/>
    <w:rsid w:val="0048108B"/>
    <w:rsid w:val="00483B16"/>
    <w:rsid w:val="00484ABE"/>
    <w:rsid w:val="00496E09"/>
    <w:rsid w:val="004C65D9"/>
    <w:rsid w:val="004E0866"/>
    <w:rsid w:val="004E1E27"/>
    <w:rsid w:val="00501A3F"/>
    <w:rsid w:val="00511923"/>
    <w:rsid w:val="00527115"/>
    <w:rsid w:val="0053243C"/>
    <w:rsid w:val="005346F3"/>
    <w:rsid w:val="00537C09"/>
    <w:rsid w:val="005404C2"/>
    <w:rsid w:val="005404D6"/>
    <w:rsid w:val="00543C4F"/>
    <w:rsid w:val="00546EA1"/>
    <w:rsid w:val="00554E69"/>
    <w:rsid w:val="005656AF"/>
    <w:rsid w:val="00567588"/>
    <w:rsid w:val="00574BDC"/>
    <w:rsid w:val="005764D4"/>
    <w:rsid w:val="00590F62"/>
    <w:rsid w:val="005929CE"/>
    <w:rsid w:val="005A1EBE"/>
    <w:rsid w:val="005B0EB4"/>
    <w:rsid w:val="005C471D"/>
    <w:rsid w:val="005C5489"/>
    <w:rsid w:val="005C5D97"/>
    <w:rsid w:val="005C6A5D"/>
    <w:rsid w:val="005D2ED7"/>
    <w:rsid w:val="005D3295"/>
    <w:rsid w:val="005D38DE"/>
    <w:rsid w:val="005E0017"/>
    <w:rsid w:val="005F0E1F"/>
    <w:rsid w:val="005F22D8"/>
    <w:rsid w:val="005F2A2B"/>
    <w:rsid w:val="00601ACB"/>
    <w:rsid w:val="00605359"/>
    <w:rsid w:val="0061103C"/>
    <w:rsid w:val="00616C84"/>
    <w:rsid w:val="00620434"/>
    <w:rsid w:val="00620512"/>
    <w:rsid w:val="0063119E"/>
    <w:rsid w:val="00642F70"/>
    <w:rsid w:val="00645958"/>
    <w:rsid w:val="00662B56"/>
    <w:rsid w:val="0066492E"/>
    <w:rsid w:val="006656C1"/>
    <w:rsid w:val="00666EDD"/>
    <w:rsid w:val="00687AD6"/>
    <w:rsid w:val="00693B20"/>
    <w:rsid w:val="006A0AF2"/>
    <w:rsid w:val="006A167E"/>
    <w:rsid w:val="006A3535"/>
    <w:rsid w:val="006B0057"/>
    <w:rsid w:val="006C3401"/>
    <w:rsid w:val="006D083A"/>
    <w:rsid w:val="00707333"/>
    <w:rsid w:val="00712516"/>
    <w:rsid w:val="00715936"/>
    <w:rsid w:val="00723263"/>
    <w:rsid w:val="00752DC2"/>
    <w:rsid w:val="007537DB"/>
    <w:rsid w:val="00762F35"/>
    <w:rsid w:val="00763E46"/>
    <w:rsid w:val="00776282"/>
    <w:rsid w:val="00787AD3"/>
    <w:rsid w:val="00790718"/>
    <w:rsid w:val="00791A5F"/>
    <w:rsid w:val="00793CEB"/>
    <w:rsid w:val="007A428B"/>
    <w:rsid w:val="007A442E"/>
    <w:rsid w:val="007A5AD0"/>
    <w:rsid w:val="007A73E3"/>
    <w:rsid w:val="007B0435"/>
    <w:rsid w:val="007B1FA7"/>
    <w:rsid w:val="007C024A"/>
    <w:rsid w:val="007C21CB"/>
    <w:rsid w:val="007D5974"/>
    <w:rsid w:val="007F3DB8"/>
    <w:rsid w:val="007F4796"/>
    <w:rsid w:val="008108EF"/>
    <w:rsid w:val="00814678"/>
    <w:rsid w:val="00814E3D"/>
    <w:rsid w:val="00830811"/>
    <w:rsid w:val="0085044B"/>
    <w:rsid w:val="00873770"/>
    <w:rsid w:val="008929E6"/>
    <w:rsid w:val="00894F2B"/>
    <w:rsid w:val="008A736A"/>
    <w:rsid w:val="008B7235"/>
    <w:rsid w:val="008D40C9"/>
    <w:rsid w:val="008D5C86"/>
    <w:rsid w:val="008F19FC"/>
    <w:rsid w:val="00901618"/>
    <w:rsid w:val="00901E14"/>
    <w:rsid w:val="009032C2"/>
    <w:rsid w:val="00904724"/>
    <w:rsid w:val="009117AA"/>
    <w:rsid w:val="00914BA5"/>
    <w:rsid w:val="00924355"/>
    <w:rsid w:val="00925D14"/>
    <w:rsid w:val="009275CD"/>
    <w:rsid w:val="009374B4"/>
    <w:rsid w:val="00941D68"/>
    <w:rsid w:val="009420BB"/>
    <w:rsid w:val="00947640"/>
    <w:rsid w:val="00956BBC"/>
    <w:rsid w:val="00956FF9"/>
    <w:rsid w:val="009C5E72"/>
    <w:rsid w:val="009C78A5"/>
    <w:rsid w:val="009D0A13"/>
    <w:rsid w:val="009D42AE"/>
    <w:rsid w:val="009E1D18"/>
    <w:rsid w:val="009E32B7"/>
    <w:rsid w:val="009E3FBB"/>
    <w:rsid w:val="00A03A37"/>
    <w:rsid w:val="00A1217C"/>
    <w:rsid w:val="00A16871"/>
    <w:rsid w:val="00A21CCE"/>
    <w:rsid w:val="00A338BB"/>
    <w:rsid w:val="00A47BBB"/>
    <w:rsid w:val="00A503C5"/>
    <w:rsid w:val="00A5401D"/>
    <w:rsid w:val="00A6019F"/>
    <w:rsid w:val="00A60E2C"/>
    <w:rsid w:val="00A61ADF"/>
    <w:rsid w:val="00A75CAE"/>
    <w:rsid w:val="00A812A0"/>
    <w:rsid w:val="00A8659E"/>
    <w:rsid w:val="00A97159"/>
    <w:rsid w:val="00AB22BB"/>
    <w:rsid w:val="00AB23B4"/>
    <w:rsid w:val="00AB5DFE"/>
    <w:rsid w:val="00AC6584"/>
    <w:rsid w:val="00AD4FDB"/>
    <w:rsid w:val="00AF235D"/>
    <w:rsid w:val="00AF2F67"/>
    <w:rsid w:val="00AF4C00"/>
    <w:rsid w:val="00AF626B"/>
    <w:rsid w:val="00AF7C31"/>
    <w:rsid w:val="00B01BD2"/>
    <w:rsid w:val="00B03B7B"/>
    <w:rsid w:val="00B16068"/>
    <w:rsid w:val="00B24E51"/>
    <w:rsid w:val="00B27BF4"/>
    <w:rsid w:val="00B301A7"/>
    <w:rsid w:val="00B37A4A"/>
    <w:rsid w:val="00B40EC6"/>
    <w:rsid w:val="00B4290D"/>
    <w:rsid w:val="00B44188"/>
    <w:rsid w:val="00B56A55"/>
    <w:rsid w:val="00B56CEB"/>
    <w:rsid w:val="00B714F9"/>
    <w:rsid w:val="00B7668E"/>
    <w:rsid w:val="00B85F30"/>
    <w:rsid w:val="00BA48DE"/>
    <w:rsid w:val="00BC1F37"/>
    <w:rsid w:val="00BC24CF"/>
    <w:rsid w:val="00BC65D8"/>
    <w:rsid w:val="00BD5C76"/>
    <w:rsid w:val="00BE4F03"/>
    <w:rsid w:val="00BF142E"/>
    <w:rsid w:val="00C069B9"/>
    <w:rsid w:val="00C12490"/>
    <w:rsid w:val="00C129E6"/>
    <w:rsid w:val="00C23CC0"/>
    <w:rsid w:val="00C40094"/>
    <w:rsid w:val="00C52688"/>
    <w:rsid w:val="00C607F3"/>
    <w:rsid w:val="00C77DC9"/>
    <w:rsid w:val="00C95A6D"/>
    <w:rsid w:val="00C95E1E"/>
    <w:rsid w:val="00CA4701"/>
    <w:rsid w:val="00CA5FBC"/>
    <w:rsid w:val="00CB0B84"/>
    <w:rsid w:val="00CB6146"/>
    <w:rsid w:val="00CC0F87"/>
    <w:rsid w:val="00CD0B49"/>
    <w:rsid w:val="00CD1E7E"/>
    <w:rsid w:val="00CE119A"/>
    <w:rsid w:val="00CE6120"/>
    <w:rsid w:val="00CF2068"/>
    <w:rsid w:val="00CF7B42"/>
    <w:rsid w:val="00D00537"/>
    <w:rsid w:val="00D011FE"/>
    <w:rsid w:val="00D22D6A"/>
    <w:rsid w:val="00D27D1B"/>
    <w:rsid w:val="00D36EE1"/>
    <w:rsid w:val="00D42304"/>
    <w:rsid w:val="00D46E35"/>
    <w:rsid w:val="00D560F6"/>
    <w:rsid w:val="00D57879"/>
    <w:rsid w:val="00D626CD"/>
    <w:rsid w:val="00D662B4"/>
    <w:rsid w:val="00D71670"/>
    <w:rsid w:val="00D83B5E"/>
    <w:rsid w:val="00D84EF1"/>
    <w:rsid w:val="00D85A99"/>
    <w:rsid w:val="00DA1C69"/>
    <w:rsid w:val="00DA2C9F"/>
    <w:rsid w:val="00DB04D6"/>
    <w:rsid w:val="00DB0F35"/>
    <w:rsid w:val="00DB1D1F"/>
    <w:rsid w:val="00DB2C39"/>
    <w:rsid w:val="00DB654F"/>
    <w:rsid w:val="00DC3B80"/>
    <w:rsid w:val="00DE2CB8"/>
    <w:rsid w:val="00DE524D"/>
    <w:rsid w:val="00DE60CF"/>
    <w:rsid w:val="00DE6CBF"/>
    <w:rsid w:val="00DF2CB7"/>
    <w:rsid w:val="00DF6EA8"/>
    <w:rsid w:val="00E150A8"/>
    <w:rsid w:val="00E15776"/>
    <w:rsid w:val="00E2208C"/>
    <w:rsid w:val="00E23882"/>
    <w:rsid w:val="00E34B80"/>
    <w:rsid w:val="00E5151A"/>
    <w:rsid w:val="00E6619D"/>
    <w:rsid w:val="00E67F07"/>
    <w:rsid w:val="00E95593"/>
    <w:rsid w:val="00EA1127"/>
    <w:rsid w:val="00EA1F7C"/>
    <w:rsid w:val="00EA39D7"/>
    <w:rsid w:val="00EC3596"/>
    <w:rsid w:val="00EC55D7"/>
    <w:rsid w:val="00EF0381"/>
    <w:rsid w:val="00F07DC2"/>
    <w:rsid w:val="00F1382A"/>
    <w:rsid w:val="00F20450"/>
    <w:rsid w:val="00F47093"/>
    <w:rsid w:val="00F641B9"/>
    <w:rsid w:val="00F66BCF"/>
    <w:rsid w:val="00F66DCA"/>
    <w:rsid w:val="00F9039A"/>
    <w:rsid w:val="00FA50ED"/>
    <w:rsid w:val="00FA6D34"/>
    <w:rsid w:val="00FC0E59"/>
    <w:rsid w:val="00FC7FA6"/>
    <w:rsid w:val="00FD26C6"/>
    <w:rsid w:val="00FE079F"/>
    <w:rsid w:val="00FE1167"/>
    <w:rsid w:val="00FF1D95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C6FEF"/>
  <w15:chartTrackingRefBased/>
  <w15:docId w15:val="{39952D71-F248-FD41-AB2D-1039CF2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D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D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Age Demographics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18-25yrs</c:v>
                </c:pt>
                <c:pt idx="1">
                  <c:v>26-35yrs</c:v>
                </c:pt>
                <c:pt idx="2">
                  <c:v>36-45yrs</c:v>
                </c:pt>
                <c:pt idx="3">
                  <c:v>46-55yrs</c:v>
                </c:pt>
                <c:pt idx="4">
                  <c:v>56-65yrs</c:v>
                </c:pt>
                <c:pt idx="5">
                  <c:v>66-75yrs</c:v>
                </c:pt>
                <c:pt idx="6">
                  <c:v>76-85yrs</c:v>
                </c:pt>
                <c:pt idx="7">
                  <c:v>86-95yrs</c:v>
                </c:pt>
                <c:pt idx="8">
                  <c:v>96-105yrs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C0-3242-B7C0-C30ECA4901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18-25yrs</c:v>
                </c:pt>
                <c:pt idx="1">
                  <c:v>26-35yrs</c:v>
                </c:pt>
                <c:pt idx="2">
                  <c:v>36-45yrs</c:v>
                </c:pt>
                <c:pt idx="3">
                  <c:v>46-55yrs</c:v>
                </c:pt>
                <c:pt idx="4">
                  <c:v>56-65yrs</c:v>
                </c:pt>
                <c:pt idx="5">
                  <c:v>66-75yrs</c:v>
                </c:pt>
                <c:pt idx="6">
                  <c:v>76-85yrs</c:v>
                </c:pt>
                <c:pt idx="7">
                  <c:v>86-95yrs</c:v>
                </c:pt>
                <c:pt idx="8">
                  <c:v>96-105yrs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18</c:v>
                </c:pt>
                <c:pt idx="1">
                  <c:v>19</c:v>
                </c:pt>
                <c:pt idx="2">
                  <c:v>21</c:v>
                </c:pt>
                <c:pt idx="3">
                  <c:v>19</c:v>
                </c:pt>
                <c:pt idx="4">
                  <c:v>17</c:v>
                </c:pt>
                <c:pt idx="5">
                  <c:v>6</c:v>
                </c:pt>
                <c:pt idx="6">
                  <c:v>10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C0-3242-B7C0-C30ECA490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5493400"/>
        <c:axId val="465490776"/>
      </c:barChart>
      <c:catAx>
        <c:axId val="46549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5490776"/>
        <c:crosses val="autoZero"/>
        <c:auto val="1"/>
        <c:lblAlgn val="ctr"/>
        <c:lblOffset val="100"/>
        <c:noMultiLvlLbl val="0"/>
      </c:catAx>
      <c:valAx>
        <c:axId val="465490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549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king</dc:creator>
  <cp:keywords/>
  <dc:description/>
  <cp:lastModifiedBy>liz king</cp:lastModifiedBy>
  <cp:revision>2</cp:revision>
  <dcterms:created xsi:type="dcterms:W3CDTF">2024-05-28T14:42:00Z</dcterms:created>
  <dcterms:modified xsi:type="dcterms:W3CDTF">2024-05-28T14:42:00Z</dcterms:modified>
</cp:coreProperties>
</file>