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3E10" w14:textId="77777777" w:rsidR="00DB4AA8" w:rsidRPr="002D5CC9" w:rsidRDefault="00DB4AA8" w:rsidP="00DB4AA8">
      <w:pPr>
        <w:spacing w:line="480" w:lineRule="auto"/>
        <w:jc w:val="both"/>
        <w:rPr>
          <w:b/>
          <w:sz w:val="24"/>
          <w:szCs w:val="24"/>
        </w:rPr>
      </w:pPr>
      <w:r w:rsidRPr="002D5CC9">
        <w:rPr>
          <w:b/>
          <w:sz w:val="24"/>
          <w:szCs w:val="24"/>
        </w:rPr>
        <w:t>Figure 2. Comparison of Blood EOS between T2 groups at initial assessment</w:t>
      </w:r>
    </w:p>
    <w:p w14:paraId="2A34B3AC" w14:textId="77777777" w:rsidR="00DB4AA8" w:rsidRPr="002D5CC9" w:rsidRDefault="00DB4AA8" w:rsidP="00DB4AA8">
      <w:pPr>
        <w:spacing w:line="48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42DD8861" wp14:editId="1000DB11">
            <wp:extent cx="6364605" cy="3755390"/>
            <wp:effectExtent l="0" t="0" r="0" b="0"/>
            <wp:docPr id="1" name="Picture 1" descr="A graph of a box with a number of box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of a box with a number of box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375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6610EB" w14:textId="695DA280" w:rsidR="001967EA" w:rsidRDefault="001967EA" w:rsidP="001967EA">
      <w:pPr>
        <w:spacing w:line="480" w:lineRule="auto"/>
        <w:jc w:val="both"/>
        <w:rPr>
          <w:sz w:val="24"/>
          <w:szCs w:val="24"/>
        </w:rPr>
      </w:pPr>
    </w:p>
    <w:p w14:paraId="7E013387" w14:textId="77777777" w:rsidR="00207299" w:rsidRDefault="00207299" w:rsidP="00207299">
      <w:pPr>
        <w:rPr>
          <w:rFonts w:cstheme="minorHAnsi"/>
          <w:b/>
          <w:sz w:val="24"/>
          <w:szCs w:val="24"/>
        </w:rPr>
      </w:pPr>
    </w:p>
    <w:p w14:paraId="36479766" w14:textId="77777777" w:rsidR="00CB6146" w:rsidRDefault="00CB6146"/>
    <w:sectPr w:rsidR="00CB6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D6"/>
    <w:rsid w:val="00002CDD"/>
    <w:rsid w:val="00003213"/>
    <w:rsid w:val="00003472"/>
    <w:rsid w:val="0000772F"/>
    <w:rsid w:val="00016C56"/>
    <w:rsid w:val="000261FF"/>
    <w:rsid w:val="00031740"/>
    <w:rsid w:val="00042531"/>
    <w:rsid w:val="00044627"/>
    <w:rsid w:val="00044FAE"/>
    <w:rsid w:val="000661C2"/>
    <w:rsid w:val="00073566"/>
    <w:rsid w:val="00074B29"/>
    <w:rsid w:val="00077C55"/>
    <w:rsid w:val="0008568D"/>
    <w:rsid w:val="00097808"/>
    <w:rsid w:val="000A1EA1"/>
    <w:rsid w:val="000A426D"/>
    <w:rsid w:val="000A5E38"/>
    <w:rsid w:val="000A7141"/>
    <w:rsid w:val="000B4C26"/>
    <w:rsid w:val="000B4CE3"/>
    <w:rsid w:val="000C3F00"/>
    <w:rsid w:val="000C463F"/>
    <w:rsid w:val="000C7CF9"/>
    <w:rsid w:val="000D0FA9"/>
    <w:rsid w:val="000D2C29"/>
    <w:rsid w:val="00103EAC"/>
    <w:rsid w:val="00114BF6"/>
    <w:rsid w:val="00130A4F"/>
    <w:rsid w:val="001325DB"/>
    <w:rsid w:val="001465D9"/>
    <w:rsid w:val="001564C3"/>
    <w:rsid w:val="0017181F"/>
    <w:rsid w:val="00171D45"/>
    <w:rsid w:val="00176379"/>
    <w:rsid w:val="00176C33"/>
    <w:rsid w:val="0018212D"/>
    <w:rsid w:val="0018349F"/>
    <w:rsid w:val="00185DD0"/>
    <w:rsid w:val="00186E5A"/>
    <w:rsid w:val="00187149"/>
    <w:rsid w:val="00187A67"/>
    <w:rsid w:val="00194046"/>
    <w:rsid w:val="001967EA"/>
    <w:rsid w:val="001A23A7"/>
    <w:rsid w:val="001B4F67"/>
    <w:rsid w:val="001C5F68"/>
    <w:rsid w:val="001D34B9"/>
    <w:rsid w:val="0020134D"/>
    <w:rsid w:val="00204474"/>
    <w:rsid w:val="0020557B"/>
    <w:rsid w:val="00207299"/>
    <w:rsid w:val="00211775"/>
    <w:rsid w:val="002145B9"/>
    <w:rsid w:val="00222FFE"/>
    <w:rsid w:val="002233DF"/>
    <w:rsid w:val="002262A4"/>
    <w:rsid w:val="002355AB"/>
    <w:rsid w:val="00250766"/>
    <w:rsid w:val="00292D4F"/>
    <w:rsid w:val="00293466"/>
    <w:rsid w:val="002B4A6F"/>
    <w:rsid w:val="002C2871"/>
    <w:rsid w:val="002C414D"/>
    <w:rsid w:val="002D6987"/>
    <w:rsid w:val="002E0FBF"/>
    <w:rsid w:val="002F73E4"/>
    <w:rsid w:val="003023BB"/>
    <w:rsid w:val="00306637"/>
    <w:rsid w:val="0030739F"/>
    <w:rsid w:val="003205D0"/>
    <w:rsid w:val="0032746F"/>
    <w:rsid w:val="00333514"/>
    <w:rsid w:val="00355B63"/>
    <w:rsid w:val="00391986"/>
    <w:rsid w:val="003A54F9"/>
    <w:rsid w:val="003B30F5"/>
    <w:rsid w:val="003B5214"/>
    <w:rsid w:val="003C2E98"/>
    <w:rsid w:val="003F0210"/>
    <w:rsid w:val="003F1950"/>
    <w:rsid w:val="003F41C8"/>
    <w:rsid w:val="00400078"/>
    <w:rsid w:val="00404531"/>
    <w:rsid w:val="00406859"/>
    <w:rsid w:val="00407624"/>
    <w:rsid w:val="00412187"/>
    <w:rsid w:val="004216F1"/>
    <w:rsid w:val="004301E9"/>
    <w:rsid w:val="00436956"/>
    <w:rsid w:val="004441ED"/>
    <w:rsid w:val="00451947"/>
    <w:rsid w:val="00454F7A"/>
    <w:rsid w:val="0048108B"/>
    <w:rsid w:val="00483B16"/>
    <w:rsid w:val="00484ABE"/>
    <w:rsid w:val="00496E09"/>
    <w:rsid w:val="004C65D9"/>
    <w:rsid w:val="004E0866"/>
    <w:rsid w:val="004E1E27"/>
    <w:rsid w:val="00501A3F"/>
    <w:rsid w:val="00511923"/>
    <w:rsid w:val="00527115"/>
    <w:rsid w:val="0053243C"/>
    <w:rsid w:val="005346F3"/>
    <w:rsid w:val="00537C09"/>
    <w:rsid w:val="005404C2"/>
    <w:rsid w:val="005404D6"/>
    <w:rsid w:val="00543C4F"/>
    <w:rsid w:val="00546EA1"/>
    <w:rsid w:val="00554E69"/>
    <w:rsid w:val="005656AF"/>
    <w:rsid w:val="00567588"/>
    <w:rsid w:val="00574BDC"/>
    <w:rsid w:val="005764D4"/>
    <w:rsid w:val="00590F62"/>
    <w:rsid w:val="005929CE"/>
    <w:rsid w:val="005A1EBE"/>
    <w:rsid w:val="005B0EB4"/>
    <w:rsid w:val="005C471D"/>
    <w:rsid w:val="005C5489"/>
    <w:rsid w:val="005C5D97"/>
    <w:rsid w:val="005C6A5D"/>
    <w:rsid w:val="005D2ED7"/>
    <w:rsid w:val="005D3295"/>
    <w:rsid w:val="005D38DE"/>
    <w:rsid w:val="005E0017"/>
    <w:rsid w:val="005F0E1F"/>
    <w:rsid w:val="005F22D8"/>
    <w:rsid w:val="005F2A2B"/>
    <w:rsid w:val="00601ACB"/>
    <w:rsid w:val="00605359"/>
    <w:rsid w:val="0061103C"/>
    <w:rsid w:val="00616C84"/>
    <w:rsid w:val="00620434"/>
    <w:rsid w:val="00620512"/>
    <w:rsid w:val="0063119E"/>
    <w:rsid w:val="00642F70"/>
    <w:rsid w:val="00645958"/>
    <w:rsid w:val="00662B56"/>
    <w:rsid w:val="0066492E"/>
    <w:rsid w:val="006656C1"/>
    <w:rsid w:val="00666EDD"/>
    <w:rsid w:val="00687AD6"/>
    <w:rsid w:val="00693B20"/>
    <w:rsid w:val="006A0AF2"/>
    <w:rsid w:val="006A167E"/>
    <w:rsid w:val="006A3535"/>
    <w:rsid w:val="006B0057"/>
    <w:rsid w:val="006C3401"/>
    <w:rsid w:val="006D083A"/>
    <w:rsid w:val="00707333"/>
    <w:rsid w:val="00712516"/>
    <w:rsid w:val="00715936"/>
    <w:rsid w:val="00723263"/>
    <w:rsid w:val="00752DC2"/>
    <w:rsid w:val="007537DB"/>
    <w:rsid w:val="00762F35"/>
    <w:rsid w:val="00763E46"/>
    <w:rsid w:val="00776282"/>
    <w:rsid w:val="00787AD3"/>
    <w:rsid w:val="00790718"/>
    <w:rsid w:val="00791A5F"/>
    <w:rsid w:val="00793CEB"/>
    <w:rsid w:val="007A428B"/>
    <w:rsid w:val="007A442E"/>
    <w:rsid w:val="007A5AD0"/>
    <w:rsid w:val="007A73E3"/>
    <w:rsid w:val="007B0435"/>
    <w:rsid w:val="007B1FA7"/>
    <w:rsid w:val="007C024A"/>
    <w:rsid w:val="007C21CB"/>
    <w:rsid w:val="007D5974"/>
    <w:rsid w:val="007F3DB8"/>
    <w:rsid w:val="007F4796"/>
    <w:rsid w:val="008108EF"/>
    <w:rsid w:val="00814678"/>
    <w:rsid w:val="00814E3D"/>
    <w:rsid w:val="00830811"/>
    <w:rsid w:val="0085044B"/>
    <w:rsid w:val="00873770"/>
    <w:rsid w:val="008929E6"/>
    <w:rsid w:val="00894F2B"/>
    <w:rsid w:val="008A736A"/>
    <w:rsid w:val="008B7235"/>
    <w:rsid w:val="008D40C9"/>
    <w:rsid w:val="008D5C86"/>
    <w:rsid w:val="008F19FC"/>
    <w:rsid w:val="00901618"/>
    <w:rsid w:val="00901E14"/>
    <w:rsid w:val="009032C2"/>
    <w:rsid w:val="00904724"/>
    <w:rsid w:val="009117AA"/>
    <w:rsid w:val="00914BA5"/>
    <w:rsid w:val="00924355"/>
    <w:rsid w:val="00925D14"/>
    <w:rsid w:val="009275CD"/>
    <w:rsid w:val="009374B4"/>
    <w:rsid w:val="00941D68"/>
    <w:rsid w:val="009420BB"/>
    <w:rsid w:val="00947640"/>
    <w:rsid w:val="00956BBC"/>
    <w:rsid w:val="00956FF9"/>
    <w:rsid w:val="009C5E72"/>
    <w:rsid w:val="009C78A5"/>
    <w:rsid w:val="009D0A13"/>
    <w:rsid w:val="009D42AE"/>
    <w:rsid w:val="009E1D18"/>
    <w:rsid w:val="009E32B7"/>
    <w:rsid w:val="009E3FBB"/>
    <w:rsid w:val="00A03A37"/>
    <w:rsid w:val="00A1217C"/>
    <w:rsid w:val="00A16871"/>
    <w:rsid w:val="00A21CCE"/>
    <w:rsid w:val="00A338BB"/>
    <w:rsid w:val="00A47BBB"/>
    <w:rsid w:val="00A503C5"/>
    <w:rsid w:val="00A5401D"/>
    <w:rsid w:val="00A6019F"/>
    <w:rsid w:val="00A60E2C"/>
    <w:rsid w:val="00A61ADF"/>
    <w:rsid w:val="00A75CAE"/>
    <w:rsid w:val="00A812A0"/>
    <w:rsid w:val="00A8659E"/>
    <w:rsid w:val="00A97159"/>
    <w:rsid w:val="00AB22BB"/>
    <w:rsid w:val="00AB23B4"/>
    <w:rsid w:val="00AB5DFE"/>
    <w:rsid w:val="00AC6584"/>
    <w:rsid w:val="00AD4FDB"/>
    <w:rsid w:val="00AF235D"/>
    <w:rsid w:val="00AF2F67"/>
    <w:rsid w:val="00AF4C00"/>
    <w:rsid w:val="00AF626B"/>
    <w:rsid w:val="00AF7C31"/>
    <w:rsid w:val="00B01BD2"/>
    <w:rsid w:val="00B03B7B"/>
    <w:rsid w:val="00B16068"/>
    <w:rsid w:val="00B24E51"/>
    <w:rsid w:val="00B27BF4"/>
    <w:rsid w:val="00B301A7"/>
    <w:rsid w:val="00B37A4A"/>
    <w:rsid w:val="00B40EC6"/>
    <w:rsid w:val="00B4290D"/>
    <w:rsid w:val="00B44188"/>
    <w:rsid w:val="00B56A55"/>
    <w:rsid w:val="00B56CEB"/>
    <w:rsid w:val="00B714F9"/>
    <w:rsid w:val="00B7668E"/>
    <w:rsid w:val="00B85F30"/>
    <w:rsid w:val="00BA48DE"/>
    <w:rsid w:val="00BC1F37"/>
    <w:rsid w:val="00BC24CF"/>
    <w:rsid w:val="00BC65D8"/>
    <w:rsid w:val="00BD5C76"/>
    <w:rsid w:val="00BE4F03"/>
    <w:rsid w:val="00BF142E"/>
    <w:rsid w:val="00C069B9"/>
    <w:rsid w:val="00C12490"/>
    <w:rsid w:val="00C129E6"/>
    <w:rsid w:val="00C23CC0"/>
    <w:rsid w:val="00C40094"/>
    <w:rsid w:val="00C52688"/>
    <w:rsid w:val="00C607F3"/>
    <w:rsid w:val="00C77DC9"/>
    <w:rsid w:val="00C95A6D"/>
    <w:rsid w:val="00C95E1E"/>
    <w:rsid w:val="00CA4701"/>
    <w:rsid w:val="00CA5FBC"/>
    <w:rsid w:val="00CB0B84"/>
    <w:rsid w:val="00CB6146"/>
    <w:rsid w:val="00CC0F87"/>
    <w:rsid w:val="00CD0B49"/>
    <w:rsid w:val="00CD1E7E"/>
    <w:rsid w:val="00CE119A"/>
    <w:rsid w:val="00CE6120"/>
    <w:rsid w:val="00CF2068"/>
    <w:rsid w:val="00CF7B42"/>
    <w:rsid w:val="00D00537"/>
    <w:rsid w:val="00D011FE"/>
    <w:rsid w:val="00D22D6A"/>
    <w:rsid w:val="00D27D1B"/>
    <w:rsid w:val="00D36EE1"/>
    <w:rsid w:val="00D42304"/>
    <w:rsid w:val="00D46E35"/>
    <w:rsid w:val="00D560F6"/>
    <w:rsid w:val="00D57879"/>
    <w:rsid w:val="00D626CD"/>
    <w:rsid w:val="00D662B4"/>
    <w:rsid w:val="00D71670"/>
    <w:rsid w:val="00D83B5E"/>
    <w:rsid w:val="00D84EF1"/>
    <w:rsid w:val="00D85A99"/>
    <w:rsid w:val="00DA1C69"/>
    <w:rsid w:val="00DA2C9F"/>
    <w:rsid w:val="00DB04D6"/>
    <w:rsid w:val="00DB0F35"/>
    <w:rsid w:val="00DB1D1F"/>
    <w:rsid w:val="00DB2C39"/>
    <w:rsid w:val="00DB4AA8"/>
    <w:rsid w:val="00DB654F"/>
    <w:rsid w:val="00DC3B80"/>
    <w:rsid w:val="00DE2CB8"/>
    <w:rsid w:val="00DE524D"/>
    <w:rsid w:val="00DE60CF"/>
    <w:rsid w:val="00DE6CBF"/>
    <w:rsid w:val="00DF2CB7"/>
    <w:rsid w:val="00DF6EA8"/>
    <w:rsid w:val="00E150A8"/>
    <w:rsid w:val="00E15776"/>
    <w:rsid w:val="00E2208C"/>
    <w:rsid w:val="00E23882"/>
    <w:rsid w:val="00E34B80"/>
    <w:rsid w:val="00E5151A"/>
    <w:rsid w:val="00E6619D"/>
    <w:rsid w:val="00E67F07"/>
    <w:rsid w:val="00E95593"/>
    <w:rsid w:val="00EA1127"/>
    <w:rsid w:val="00EA1F7C"/>
    <w:rsid w:val="00EA39D7"/>
    <w:rsid w:val="00EC3596"/>
    <w:rsid w:val="00EC55D7"/>
    <w:rsid w:val="00EF0381"/>
    <w:rsid w:val="00F07DC2"/>
    <w:rsid w:val="00F1382A"/>
    <w:rsid w:val="00F20450"/>
    <w:rsid w:val="00F47093"/>
    <w:rsid w:val="00F641B9"/>
    <w:rsid w:val="00F66BCF"/>
    <w:rsid w:val="00F66DCA"/>
    <w:rsid w:val="00F9039A"/>
    <w:rsid w:val="00FA50ED"/>
    <w:rsid w:val="00FA6D34"/>
    <w:rsid w:val="00FC0E59"/>
    <w:rsid w:val="00FC7FA6"/>
    <w:rsid w:val="00FD26C6"/>
    <w:rsid w:val="00FE079F"/>
    <w:rsid w:val="00FE1167"/>
    <w:rsid w:val="00FF1D95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C6FEF"/>
  <w15:chartTrackingRefBased/>
  <w15:docId w15:val="{39952D71-F248-FD41-AB2D-1039CF28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4D6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4D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king</dc:creator>
  <cp:keywords/>
  <dc:description/>
  <cp:lastModifiedBy>liz king</cp:lastModifiedBy>
  <cp:revision>2</cp:revision>
  <dcterms:created xsi:type="dcterms:W3CDTF">2024-05-28T14:43:00Z</dcterms:created>
  <dcterms:modified xsi:type="dcterms:W3CDTF">2024-05-28T14:43:00Z</dcterms:modified>
</cp:coreProperties>
</file>