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7521" w14:textId="77777777" w:rsidR="009A3FE9" w:rsidRPr="006C68F1" w:rsidRDefault="009A3FE9" w:rsidP="009A3FE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Figure 3. Healthcare Utilisation (contacts) 6 months pre vs post hub attendance. </w:t>
      </w:r>
    </w:p>
    <w:p w14:paraId="5DB46E05" w14:textId="77777777" w:rsidR="009A3FE9" w:rsidRDefault="009A3FE9" w:rsidP="009A3FE9">
      <w:r>
        <w:rPr>
          <w:rFonts w:cstheme="minorHAnsi"/>
          <w:b/>
          <w:noProof/>
          <w:sz w:val="24"/>
          <w:szCs w:val="24"/>
          <w:lang w:eastAsia="en-GB"/>
        </w:rPr>
        <w:drawing>
          <wp:inline distT="0" distB="0" distL="0" distR="0" wp14:anchorId="4F2860A2" wp14:editId="5B0FF97F">
            <wp:extent cx="5486400" cy="32004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DED998B" w14:textId="77777777" w:rsidR="009A3FE9" w:rsidRPr="00762EBF" w:rsidRDefault="009A3FE9" w:rsidP="009A3FE9">
      <w:pPr>
        <w:rPr>
          <w:i/>
        </w:rPr>
      </w:pPr>
      <w:r w:rsidRPr="00762EBF">
        <w:rPr>
          <w:i/>
        </w:rPr>
        <w:t>ED= emergency department, GP OOH= General Practitioner Out of hours</w:t>
      </w:r>
    </w:p>
    <w:p w14:paraId="29973E10" w14:textId="60CCFCA8" w:rsidR="00DB4AA8" w:rsidRPr="002D5CC9" w:rsidRDefault="00DB4AA8" w:rsidP="00DB4AA8">
      <w:pPr>
        <w:spacing w:line="480" w:lineRule="auto"/>
        <w:jc w:val="both"/>
        <w:rPr>
          <w:b/>
          <w:sz w:val="24"/>
          <w:szCs w:val="24"/>
        </w:rPr>
      </w:pPr>
    </w:p>
    <w:p w14:paraId="2A34B3AC" w14:textId="1FD21D6C" w:rsidR="00DB4AA8" w:rsidRPr="002D5CC9" w:rsidRDefault="00DB4AA8" w:rsidP="00DB4AA8">
      <w:pPr>
        <w:spacing w:line="480" w:lineRule="auto"/>
        <w:jc w:val="both"/>
        <w:rPr>
          <w:sz w:val="24"/>
          <w:szCs w:val="24"/>
        </w:rPr>
      </w:pPr>
    </w:p>
    <w:p w14:paraId="686610EB" w14:textId="695DA280" w:rsidR="001967EA" w:rsidRDefault="001967EA" w:rsidP="001967EA">
      <w:pPr>
        <w:spacing w:line="480" w:lineRule="auto"/>
        <w:jc w:val="both"/>
        <w:rPr>
          <w:sz w:val="24"/>
          <w:szCs w:val="24"/>
        </w:rPr>
      </w:pPr>
    </w:p>
    <w:p w14:paraId="7E013387" w14:textId="77777777" w:rsidR="00207299" w:rsidRDefault="00207299" w:rsidP="00207299">
      <w:pPr>
        <w:rPr>
          <w:rFonts w:cstheme="minorHAnsi"/>
          <w:b/>
          <w:sz w:val="24"/>
          <w:szCs w:val="24"/>
        </w:rPr>
      </w:pPr>
    </w:p>
    <w:p w14:paraId="36479766" w14:textId="77777777" w:rsidR="00CB6146" w:rsidRDefault="00CB6146"/>
    <w:sectPr w:rsidR="00CB6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D6"/>
    <w:rsid w:val="00002CDD"/>
    <w:rsid w:val="00003213"/>
    <w:rsid w:val="00003472"/>
    <w:rsid w:val="0000772F"/>
    <w:rsid w:val="00016C56"/>
    <w:rsid w:val="000261FF"/>
    <w:rsid w:val="00031740"/>
    <w:rsid w:val="00042531"/>
    <w:rsid w:val="00044627"/>
    <w:rsid w:val="00044FAE"/>
    <w:rsid w:val="000661C2"/>
    <w:rsid w:val="00073566"/>
    <w:rsid w:val="00074B29"/>
    <w:rsid w:val="00077C55"/>
    <w:rsid w:val="0008568D"/>
    <w:rsid w:val="00097808"/>
    <w:rsid w:val="000A1EA1"/>
    <w:rsid w:val="000A426D"/>
    <w:rsid w:val="000A5E38"/>
    <w:rsid w:val="000A7141"/>
    <w:rsid w:val="000B4C26"/>
    <w:rsid w:val="000B4CE3"/>
    <w:rsid w:val="000C3F00"/>
    <w:rsid w:val="000C463F"/>
    <w:rsid w:val="000C7CF9"/>
    <w:rsid w:val="000D0FA9"/>
    <w:rsid w:val="000D2C29"/>
    <w:rsid w:val="00103EAC"/>
    <w:rsid w:val="00114BF6"/>
    <w:rsid w:val="00130A4F"/>
    <w:rsid w:val="001325DB"/>
    <w:rsid w:val="001465D9"/>
    <w:rsid w:val="001564C3"/>
    <w:rsid w:val="0017181F"/>
    <w:rsid w:val="00171D45"/>
    <w:rsid w:val="00176379"/>
    <w:rsid w:val="00176C33"/>
    <w:rsid w:val="0018212D"/>
    <w:rsid w:val="0018349F"/>
    <w:rsid w:val="00185DD0"/>
    <w:rsid w:val="00186E5A"/>
    <w:rsid w:val="00187149"/>
    <w:rsid w:val="00187A67"/>
    <w:rsid w:val="00194046"/>
    <w:rsid w:val="001967EA"/>
    <w:rsid w:val="001A23A7"/>
    <w:rsid w:val="001B4F67"/>
    <w:rsid w:val="001C5F68"/>
    <w:rsid w:val="001D34B9"/>
    <w:rsid w:val="0020134D"/>
    <w:rsid w:val="00204474"/>
    <w:rsid w:val="0020557B"/>
    <w:rsid w:val="00207299"/>
    <w:rsid w:val="00211775"/>
    <w:rsid w:val="002145B9"/>
    <w:rsid w:val="00222FFE"/>
    <w:rsid w:val="002233DF"/>
    <w:rsid w:val="002262A4"/>
    <w:rsid w:val="002355AB"/>
    <w:rsid w:val="00250766"/>
    <w:rsid w:val="00292D4F"/>
    <w:rsid w:val="00293466"/>
    <w:rsid w:val="002B4A6F"/>
    <w:rsid w:val="002C2871"/>
    <w:rsid w:val="002C414D"/>
    <w:rsid w:val="002D6987"/>
    <w:rsid w:val="002E0FBF"/>
    <w:rsid w:val="002F73E4"/>
    <w:rsid w:val="003023BB"/>
    <w:rsid w:val="00306637"/>
    <w:rsid w:val="0030739F"/>
    <w:rsid w:val="003205D0"/>
    <w:rsid w:val="0032746F"/>
    <w:rsid w:val="00333514"/>
    <w:rsid w:val="00355B63"/>
    <w:rsid w:val="00391986"/>
    <w:rsid w:val="003A54F9"/>
    <w:rsid w:val="003B30F5"/>
    <w:rsid w:val="003B5214"/>
    <w:rsid w:val="003C2E98"/>
    <w:rsid w:val="003F0210"/>
    <w:rsid w:val="003F1950"/>
    <w:rsid w:val="003F41C8"/>
    <w:rsid w:val="00400078"/>
    <w:rsid w:val="00404531"/>
    <w:rsid w:val="00406859"/>
    <w:rsid w:val="00407624"/>
    <w:rsid w:val="00412187"/>
    <w:rsid w:val="004216F1"/>
    <w:rsid w:val="004301E9"/>
    <w:rsid w:val="00436956"/>
    <w:rsid w:val="004441ED"/>
    <w:rsid w:val="00451947"/>
    <w:rsid w:val="00454F7A"/>
    <w:rsid w:val="0048108B"/>
    <w:rsid w:val="00483B16"/>
    <w:rsid w:val="00484ABE"/>
    <w:rsid w:val="00496E09"/>
    <w:rsid w:val="004C65D9"/>
    <w:rsid w:val="004E0866"/>
    <w:rsid w:val="004E1E27"/>
    <w:rsid w:val="00501A3F"/>
    <w:rsid w:val="00511923"/>
    <w:rsid w:val="00527115"/>
    <w:rsid w:val="0053243C"/>
    <w:rsid w:val="005346F3"/>
    <w:rsid w:val="00537C09"/>
    <w:rsid w:val="005404C2"/>
    <w:rsid w:val="005404D6"/>
    <w:rsid w:val="00543C4F"/>
    <w:rsid w:val="00546EA1"/>
    <w:rsid w:val="00554E69"/>
    <w:rsid w:val="005656AF"/>
    <w:rsid w:val="00567588"/>
    <w:rsid w:val="00574BDC"/>
    <w:rsid w:val="005764D4"/>
    <w:rsid w:val="00590F62"/>
    <w:rsid w:val="005929CE"/>
    <w:rsid w:val="005A1EBE"/>
    <w:rsid w:val="005B0EB4"/>
    <w:rsid w:val="005C471D"/>
    <w:rsid w:val="005C5489"/>
    <w:rsid w:val="005C5D97"/>
    <w:rsid w:val="005C6A5D"/>
    <w:rsid w:val="005D2ED7"/>
    <w:rsid w:val="005D3295"/>
    <w:rsid w:val="005D38DE"/>
    <w:rsid w:val="005E0017"/>
    <w:rsid w:val="005F0E1F"/>
    <w:rsid w:val="005F22D8"/>
    <w:rsid w:val="005F2A2B"/>
    <w:rsid w:val="00601ACB"/>
    <w:rsid w:val="00605359"/>
    <w:rsid w:val="0061103C"/>
    <w:rsid w:val="00616C84"/>
    <w:rsid w:val="00620434"/>
    <w:rsid w:val="00620512"/>
    <w:rsid w:val="0063119E"/>
    <w:rsid w:val="00642F70"/>
    <w:rsid w:val="00645958"/>
    <w:rsid w:val="00662B56"/>
    <w:rsid w:val="0066492E"/>
    <w:rsid w:val="006656C1"/>
    <w:rsid w:val="00666EDD"/>
    <w:rsid w:val="00687AD6"/>
    <w:rsid w:val="00693B20"/>
    <w:rsid w:val="006A0AF2"/>
    <w:rsid w:val="006A167E"/>
    <w:rsid w:val="006A3535"/>
    <w:rsid w:val="006B0057"/>
    <w:rsid w:val="006C3401"/>
    <w:rsid w:val="006D083A"/>
    <w:rsid w:val="00707333"/>
    <w:rsid w:val="00712516"/>
    <w:rsid w:val="00715936"/>
    <w:rsid w:val="00723263"/>
    <w:rsid w:val="00752DC2"/>
    <w:rsid w:val="007537DB"/>
    <w:rsid w:val="00762F35"/>
    <w:rsid w:val="00763E46"/>
    <w:rsid w:val="00776282"/>
    <w:rsid w:val="00787AD3"/>
    <w:rsid w:val="00790718"/>
    <w:rsid w:val="00791A5F"/>
    <w:rsid w:val="00793CEB"/>
    <w:rsid w:val="007A428B"/>
    <w:rsid w:val="007A442E"/>
    <w:rsid w:val="007A5AD0"/>
    <w:rsid w:val="007A73E3"/>
    <w:rsid w:val="007B0435"/>
    <w:rsid w:val="007B1FA7"/>
    <w:rsid w:val="007C024A"/>
    <w:rsid w:val="007C21CB"/>
    <w:rsid w:val="007D5974"/>
    <w:rsid w:val="007F3DB8"/>
    <w:rsid w:val="007F4796"/>
    <w:rsid w:val="008108EF"/>
    <w:rsid w:val="00814678"/>
    <w:rsid w:val="00814E3D"/>
    <w:rsid w:val="00830811"/>
    <w:rsid w:val="0085044B"/>
    <w:rsid w:val="00873770"/>
    <w:rsid w:val="008929E6"/>
    <w:rsid w:val="00894F2B"/>
    <w:rsid w:val="008A736A"/>
    <w:rsid w:val="008B7235"/>
    <w:rsid w:val="008D40C9"/>
    <w:rsid w:val="008D5C86"/>
    <w:rsid w:val="008F19FC"/>
    <w:rsid w:val="00901618"/>
    <w:rsid w:val="00901E14"/>
    <w:rsid w:val="009032C2"/>
    <w:rsid w:val="00904724"/>
    <w:rsid w:val="009117AA"/>
    <w:rsid w:val="00914BA5"/>
    <w:rsid w:val="00924355"/>
    <w:rsid w:val="00925D14"/>
    <w:rsid w:val="009275CD"/>
    <w:rsid w:val="009374B4"/>
    <w:rsid w:val="00941D68"/>
    <w:rsid w:val="009420BB"/>
    <w:rsid w:val="00947640"/>
    <w:rsid w:val="00956BBC"/>
    <w:rsid w:val="00956FF9"/>
    <w:rsid w:val="009A3FE9"/>
    <w:rsid w:val="009C5E72"/>
    <w:rsid w:val="009C78A5"/>
    <w:rsid w:val="009D0A13"/>
    <w:rsid w:val="009D42AE"/>
    <w:rsid w:val="009E1D18"/>
    <w:rsid w:val="009E32B7"/>
    <w:rsid w:val="009E3FBB"/>
    <w:rsid w:val="00A03A37"/>
    <w:rsid w:val="00A1217C"/>
    <w:rsid w:val="00A16871"/>
    <w:rsid w:val="00A21CCE"/>
    <w:rsid w:val="00A338BB"/>
    <w:rsid w:val="00A47BBB"/>
    <w:rsid w:val="00A503C5"/>
    <w:rsid w:val="00A5401D"/>
    <w:rsid w:val="00A6019F"/>
    <w:rsid w:val="00A60E2C"/>
    <w:rsid w:val="00A61ADF"/>
    <w:rsid w:val="00A75CAE"/>
    <w:rsid w:val="00A812A0"/>
    <w:rsid w:val="00A8659E"/>
    <w:rsid w:val="00A97159"/>
    <w:rsid w:val="00AB22BB"/>
    <w:rsid w:val="00AB23B4"/>
    <w:rsid w:val="00AB5DFE"/>
    <w:rsid w:val="00AC6584"/>
    <w:rsid w:val="00AD4FDB"/>
    <w:rsid w:val="00AF235D"/>
    <w:rsid w:val="00AF2F67"/>
    <w:rsid w:val="00AF4C00"/>
    <w:rsid w:val="00AF626B"/>
    <w:rsid w:val="00AF7C31"/>
    <w:rsid w:val="00B01BD2"/>
    <w:rsid w:val="00B03B7B"/>
    <w:rsid w:val="00B16068"/>
    <w:rsid w:val="00B24E51"/>
    <w:rsid w:val="00B27BF4"/>
    <w:rsid w:val="00B301A7"/>
    <w:rsid w:val="00B37A4A"/>
    <w:rsid w:val="00B40EC6"/>
    <w:rsid w:val="00B4290D"/>
    <w:rsid w:val="00B44188"/>
    <w:rsid w:val="00B56A55"/>
    <w:rsid w:val="00B56CEB"/>
    <w:rsid w:val="00B714F9"/>
    <w:rsid w:val="00B7668E"/>
    <w:rsid w:val="00B85F30"/>
    <w:rsid w:val="00BA48DE"/>
    <w:rsid w:val="00BC1F37"/>
    <w:rsid w:val="00BC24CF"/>
    <w:rsid w:val="00BC65D8"/>
    <w:rsid w:val="00BD5C76"/>
    <w:rsid w:val="00BE4F03"/>
    <w:rsid w:val="00BF142E"/>
    <w:rsid w:val="00C069B9"/>
    <w:rsid w:val="00C12490"/>
    <w:rsid w:val="00C129E6"/>
    <w:rsid w:val="00C23CC0"/>
    <w:rsid w:val="00C40094"/>
    <w:rsid w:val="00C52688"/>
    <w:rsid w:val="00C607F3"/>
    <w:rsid w:val="00C77DC9"/>
    <w:rsid w:val="00C95A6D"/>
    <w:rsid w:val="00C95E1E"/>
    <w:rsid w:val="00CA4701"/>
    <w:rsid w:val="00CA5FBC"/>
    <w:rsid w:val="00CB0B84"/>
    <w:rsid w:val="00CB6146"/>
    <w:rsid w:val="00CC0F87"/>
    <w:rsid w:val="00CD0B49"/>
    <w:rsid w:val="00CD1E7E"/>
    <w:rsid w:val="00CE119A"/>
    <w:rsid w:val="00CE6120"/>
    <w:rsid w:val="00CF2068"/>
    <w:rsid w:val="00CF7B42"/>
    <w:rsid w:val="00D00537"/>
    <w:rsid w:val="00D011FE"/>
    <w:rsid w:val="00D22D6A"/>
    <w:rsid w:val="00D27D1B"/>
    <w:rsid w:val="00D36EE1"/>
    <w:rsid w:val="00D42304"/>
    <w:rsid w:val="00D46E35"/>
    <w:rsid w:val="00D560F6"/>
    <w:rsid w:val="00D57879"/>
    <w:rsid w:val="00D626CD"/>
    <w:rsid w:val="00D662B4"/>
    <w:rsid w:val="00D71670"/>
    <w:rsid w:val="00D83B5E"/>
    <w:rsid w:val="00D84EF1"/>
    <w:rsid w:val="00D85A99"/>
    <w:rsid w:val="00DA1C69"/>
    <w:rsid w:val="00DA2C9F"/>
    <w:rsid w:val="00DB04D6"/>
    <w:rsid w:val="00DB0F35"/>
    <w:rsid w:val="00DB1D1F"/>
    <w:rsid w:val="00DB2C39"/>
    <w:rsid w:val="00DB4AA8"/>
    <w:rsid w:val="00DB654F"/>
    <w:rsid w:val="00DC3B80"/>
    <w:rsid w:val="00DE2CB8"/>
    <w:rsid w:val="00DE524D"/>
    <w:rsid w:val="00DE60CF"/>
    <w:rsid w:val="00DE6CBF"/>
    <w:rsid w:val="00DF2CB7"/>
    <w:rsid w:val="00DF6EA8"/>
    <w:rsid w:val="00E150A8"/>
    <w:rsid w:val="00E15776"/>
    <w:rsid w:val="00E2208C"/>
    <w:rsid w:val="00E23882"/>
    <w:rsid w:val="00E34B80"/>
    <w:rsid w:val="00E5151A"/>
    <w:rsid w:val="00E6619D"/>
    <w:rsid w:val="00E67F07"/>
    <w:rsid w:val="00E95593"/>
    <w:rsid w:val="00EA1127"/>
    <w:rsid w:val="00EA1F7C"/>
    <w:rsid w:val="00EA39D7"/>
    <w:rsid w:val="00EC3596"/>
    <w:rsid w:val="00EC55D7"/>
    <w:rsid w:val="00EF0381"/>
    <w:rsid w:val="00F07DC2"/>
    <w:rsid w:val="00F1382A"/>
    <w:rsid w:val="00F20450"/>
    <w:rsid w:val="00F47093"/>
    <w:rsid w:val="00F641B9"/>
    <w:rsid w:val="00F66BCF"/>
    <w:rsid w:val="00F66DCA"/>
    <w:rsid w:val="00F9039A"/>
    <w:rsid w:val="00FA50ED"/>
    <w:rsid w:val="00FA6D34"/>
    <w:rsid w:val="00FC0E59"/>
    <w:rsid w:val="00FC7FA6"/>
    <w:rsid w:val="00FD26C6"/>
    <w:rsid w:val="00FE079F"/>
    <w:rsid w:val="00FE1167"/>
    <w:rsid w:val="00FF1D95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C6FEF"/>
  <w15:chartTrackingRefBased/>
  <w15:docId w15:val="{39952D71-F248-FD41-AB2D-1039CF28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4D6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4D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Healthcare</a:t>
            </a:r>
            <a:r>
              <a:rPr lang="en-GB" baseline="0"/>
              <a:t> Utilisation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6 Months pre Hub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Hospital Admissions</c:v>
                </c:pt>
                <c:pt idx="1">
                  <c:v>ED Attendances</c:v>
                </c:pt>
                <c:pt idx="2">
                  <c:v>GP OOH contacts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71</c:v>
                </c:pt>
                <c:pt idx="1">
                  <c:v>187</c:v>
                </c:pt>
                <c:pt idx="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EC-E544-95DA-2E6CA843CA1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6 Months post Hub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Hospital Admissions</c:v>
                </c:pt>
                <c:pt idx="1">
                  <c:v>ED Attendances</c:v>
                </c:pt>
                <c:pt idx="2">
                  <c:v>GP OOH contacts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</c:v>
                </c:pt>
                <c:pt idx="1">
                  <c:v>31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EC-E544-95DA-2E6CA843CA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8229472"/>
        <c:axId val="548225864"/>
      </c:barChart>
      <c:catAx>
        <c:axId val="54822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8225864"/>
        <c:crosses val="autoZero"/>
        <c:auto val="1"/>
        <c:lblAlgn val="ctr"/>
        <c:lblOffset val="100"/>
        <c:noMultiLvlLbl val="0"/>
      </c:catAx>
      <c:valAx>
        <c:axId val="548225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8229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king</dc:creator>
  <cp:keywords/>
  <dc:description/>
  <cp:lastModifiedBy>liz king</cp:lastModifiedBy>
  <cp:revision>2</cp:revision>
  <dcterms:created xsi:type="dcterms:W3CDTF">2024-05-28T14:43:00Z</dcterms:created>
  <dcterms:modified xsi:type="dcterms:W3CDTF">2024-05-28T14:43:00Z</dcterms:modified>
</cp:coreProperties>
</file>